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D4" w:rsidRDefault="003B1FD4" w:rsidP="003B1FD4">
      <w:pPr>
        <w:spacing w:line="276" w:lineRule="auto"/>
        <w:ind w:left="149" w:firstLine="284"/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t xml:space="preserve">別添４　　　　　　　　　</w:t>
      </w:r>
      <w:r w:rsidRPr="00CD0F8A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スポーツクライミング指</w:t>
      </w:r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導</w:t>
      </w:r>
      <w:r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員</w:t>
      </w:r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講習会</w:t>
      </w:r>
      <w:r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認定</w:t>
      </w:r>
      <w:r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申請者　クライミング履歴書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4536"/>
        <w:gridCol w:w="1811"/>
        <w:gridCol w:w="1449"/>
        <w:gridCol w:w="1843"/>
        <w:gridCol w:w="2903"/>
      </w:tblGrid>
      <w:tr w:rsidR="003B1FD4" w:rsidTr="00303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84" w:type="dxa"/>
            <w:gridSpan w:val="6"/>
            <w:tcBorders>
              <w:top w:val="nil"/>
              <w:left w:val="nil"/>
              <w:right w:val="nil"/>
            </w:tcBorders>
          </w:tcPr>
          <w:p w:rsidR="003B1FD4" w:rsidRDefault="003B1FD4" w:rsidP="00303184">
            <w:pPr>
              <w:wordWrap w:val="0"/>
              <w:spacing w:line="276" w:lineRule="auto"/>
              <w:ind w:right="88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記入日　  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 月　 日</w:t>
            </w:r>
          </w:p>
          <w:p w:rsidR="003B1FD4" w:rsidRDefault="003B1FD4" w:rsidP="003B1FD4">
            <w:pPr>
              <w:spacing w:line="276" w:lineRule="auto"/>
              <w:ind w:firstLineChars="500" w:firstLine="1001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私は、受講条件の5.10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t>a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以上のリード、指導実績2年以上および20歳以上を満たしています。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印</w:t>
            </w:r>
          </w:p>
          <w:p w:rsidR="003B1FD4" w:rsidRPr="00550868" w:rsidRDefault="003B1FD4" w:rsidP="003B1FD4">
            <w:pPr>
              <w:spacing w:line="276" w:lineRule="auto"/>
              <w:ind w:firstLineChars="500" w:firstLine="1001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【クライミング履歴】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※リードは、5.10a以上、ボルダリングは、5級以上を3ルート以上記入のこと</w:t>
            </w: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   月</w:t>
            </w:r>
          </w:p>
        </w:tc>
        <w:tc>
          <w:tcPr>
            <w:tcW w:w="4536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1811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形状・内容　*1</w:t>
            </w:r>
          </w:p>
        </w:tc>
        <w:tc>
          <w:tcPr>
            <w:tcW w:w="144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</w:rPr>
              <w:t>グレード</w:t>
            </w:r>
          </w:p>
        </w:tc>
        <w:tc>
          <w:tcPr>
            <w:tcW w:w="184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スタイル　*2</w:t>
            </w:r>
          </w:p>
        </w:tc>
        <w:tc>
          <w:tcPr>
            <w:tcW w:w="290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4536" w:type="dxa"/>
          </w:tcPr>
          <w:p w:rsidR="003B1FD4" w:rsidRDefault="003B1FD4" w:rsidP="00303184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811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4536" w:type="dxa"/>
          </w:tcPr>
          <w:p w:rsidR="003B1FD4" w:rsidRDefault="003B1FD4" w:rsidP="00303184">
            <w:pPr>
              <w:spacing w:line="276" w:lineRule="auto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811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4536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811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3B1FD4" w:rsidRPr="000F4A1A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Pr="000F4A1A" w:rsidRDefault="003B1FD4" w:rsidP="00303184">
            <w:pPr>
              <w:spacing w:line="276" w:lineRule="auto"/>
              <w:ind w:right="44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536" w:type="dxa"/>
          </w:tcPr>
          <w:p w:rsidR="003B1FD4" w:rsidRPr="000F4A1A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11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F4A1A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3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F4A1A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B1FD4" w:rsidRPr="000F4A1A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Pr="000F4A1A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536" w:type="dxa"/>
          </w:tcPr>
          <w:p w:rsidR="003B1FD4" w:rsidRPr="000F4A1A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11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F4A1A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3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F4A1A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2903" w:type="dxa"/>
          </w:tcPr>
          <w:p w:rsidR="003B1FD4" w:rsidRPr="000F4A1A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3B1FD4" w:rsidRDefault="003B1FD4" w:rsidP="003B1FD4">
      <w:pPr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*</w:t>
      </w:r>
      <w:r w:rsidRPr="000F4A1A">
        <w:rPr>
          <w:rFonts w:ascii="ＭＳ Ｐゴシック" w:eastAsia="ＭＳ Ｐゴシック" w:hAnsi="ＭＳ Ｐゴシック" w:hint="eastAsia"/>
          <w:sz w:val="22"/>
        </w:rPr>
        <w:t>1－F:フェース、S:スラブ、C:</w:t>
      </w:r>
      <w:r>
        <w:rPr>
          <w:rFonts w:ascii="ＭＳ Ｐゴシック" w:eastAsia="ＭＳ Ｐゴシック" w:hAnsi="ＭＳ Ｐゴシック" w:hint="eastAsia"/>
          <w:sz w:val="22"/>
        </w:rPr>
        <w:t>クラック</w:t>
      </w:r>
      <w:r w:rsidRPr="000F4A1A">
        <w:rPr>
          <w:rFonts w:ascii="ＭＳ Ｐゴシック" w:eastAsia="ＭＳ Ｐゴシック" w:hAnsi="ＭＳ Ｐゴシック" w:hint="eastAsia"/>
          <w:sz w:val="22"/>
        </w:rPr>
        <w:t>、B：ボルダリング</w:t>
      </w:r>
      <w:r>
        <w:rPr>
          <w:rFonts w:ascii="ＭＳ Ｐゴシック" w:eastAsia="ＭＳ Ｐゴシック" w:hAnsi="ＭＳ Ｐゴシック" w:hint="eastAsia"/>
          <w:sz w:val="22"/>
        </w:rPr>
        <w:t>。</w:t>
      </w:r>
      <w:r w:rsidRPr="000F4A1A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*</w:t>
      </w:r>
      <w:r w:rsidRPr="000F4A1A">
        <w:rPr>
          <w:rFonts w:ascii="ＭＳ Ｐゴシック" w:eastAsia="ＭＳ Ｐゴシック" w:hAnsi="ＭＳ Ｐゴシック" w:hint="eastAsia"/>
          <w:sz w:val="22"/>
        </w:rPr>
        <w:t>2－OS:オンサイト、RP:</w:t>
      </w:r>
      <w:r>
        <w:rPr>
          <w:rFonts w:ascii="ＭＳ Ｐゴシック" w:eastAsia="ＭＳ Ｐゴシック" w:hAnsi="ＭＳ Ｐゴシック" w:hint="eastAsia"/>
          <w:sz w:val="22"/>
        </w:rPr>
        <w:t>レッドポイント。</w:t>
      </w:r>
    </w:p>
    <w:p w:rsidR="003B1FD4" w:rsidRPr="00EF5094" w:rsidRDefault="003B1FD4" w:rsidP="003B1FD4">
      <w:pPr>
        <w:spacing w:line="276" w:lineRule="auto"/>
        <w:jc w:val="left"/>
        <w:rPr>
          <w:rFonts w:ascii="ＭＳ ゴシック" w:eastAsia="ＭＳ ゴシック" w:hAnsi="ＭＳ ゴシック" w:hint="eastAsia"/>
          <w:color w:val="000000"/>
          <w:sz w:val="20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color w:val="000000"/>
          <w:sz w:val="20"/>
        </w:rPr>
        <w:t>5年以内の履歴を記入のこと。</w:t>
      </w:r>
      <w:r>
        <w:rPr>
          <w:rFonts w:ascii="ＭＳ Ｐゴシック" w:eastAsia="ＭＳ Ｐゴシック" w:hAnsi="Times New Roman" w:hint="eastAsia"/>
          <w:color w:val="000000"/>
          <w:kern w:val="0"/>
          <w:sz w:val="20"/>
        </w:rPr>
        <w:t>形状・内容は片寄らず、多様なクライミング技術が判る様な履歴。ルートは認知度の高いものが望ましい。</w:t>
      </w:r>
    </w:p>
    <w:p w:rsidR="003B1FD4" w:rsidRDefault="003B1FD4" w:rsidP="003B1FD4">
      <w:pPr>
        <w:spacing w:line="276" w:lineRule="auto"/>
        <w:jc w:val="left"/>
        <w:rPr>
          <w:rFonts w:ascii="ＭＳ ゴシック" w:eastAsia="ＭＳ ゴシック" w:hAnsi="ＭＳ ゴシック" w:hint="eastAsia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【競技履歴】</w:t>
      </w:r>
      <w:r w:rsidR="00865FEE">
        <w:rPr>
          <w:rFonts w:ascii="ＭＳ ゴシック" w:eastAsia="ＭＳ ゴシック" w:hAnsi="ＭＳ ゴシック" w:hint="eastAsia"/>
          <w:color w:val="000000"/>
          <w:sz w:val="22"/>
        </w:rPr>
        <w:t>※必須ではない</w:t>
      </w:r>
      <w:r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1712"/>
        <w:gridCol w:w="4095"/>
        <w:gridCol w:w="1989"/>
        <w:gridCol w:w="1985"/>
        <w:gridCol w:w="2835"/>
      </w:tblGrid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171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主催</w:t>
            </w:r>
          </w:p>
        </w:tc>
        <w:tc>
          <w:tcPr>
            <w:tcW w:w="409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大会名</w:t>
            </w:r>
          </w:p>
        </w:tc>
        <w:tc>
          <w:tcPr>
            <w:tcW w:w="198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カテゴリー</w:t>
            </w:r>
          </w:p>
        </w:tc>
        <w:tc>
          <w:tcPr>
            <w:tcW w:w="198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成績</w:t>
            </w:r>
          </w:p>
        </w:tc>
        <w:tc>
          <w:tcPr>
            <w:tcW w:w="283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Default="003B1FD4" w:rsidP="00303184">
            <w:pPr>
              <w:spacing w:line="276" w:lineRule="auto"/>
              <w:ind w:right="66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71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98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:rsidR="003B1FD4" w:rsidRDefault="003B1FD4" w:rsidP="00303184">
            <w:pPr>
              <w:spacing w:line="276" w:lineRule="auto"/>
              <w:jc w:val="righ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712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409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989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:rsidR="003B1FD4" w:rsidRDefault="003B1FD4" w:rsidP="003B1FD4">
      <w:pPr>
        <w:spacing w:line="276" w:lineRule="auto"/>
        <w:rPr>
          <w:rFonts w:ascii="ＭＳ ゴシック" w:eastAsia="ＭＳ ゴシック" w:hAnsi="ＭＳ ゴシック" w:hint="eastAsia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【コーチ・監督・指導履歴】</w:t>
      </w:r>
      <w:r>
        <w:rPr>
          <w:rFonts w:ascii="ＭＳ ゴシック" w:eastAsia="ＭＳ ゴシック" w:hAnsi="ＭＳ ゴシック" w:hint="eastAsia"/>
          <w:sz w:val="22"/>
        </w:rPr>
        <w:t xml:space="preserve">　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54"/>
        <w:gridCol w:w="13230"/>
      </w:tblGrid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230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自由表記　例）　○○国体成年男子監督　、○○講習会講師　etc</w:t>
            </w: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3B1FD4" w:rsidRDefault="003B1FD4" w:rsidP="00303184">
            <w:pPr>
              <w:spacing w:line="276" w:lineRule="auto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3B1FD4" w:rsidTr="00303184">
        <w:tblPrEx>
          <w:tblCellMar>
            <w:top w:w="0" w:type="dxa"/>
            <w:bottom w:w="0" w:type="dxa"/>
          </w:tblCellMar>
        </w:tblPrEx>
        <w:tc>
          <w:tcPr>
            <w:tcW w:w="1254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3230" w:type="dxa"/>
          </w:tcPr>
          <w:p w:rsidR="003B1FD4" w:rsidRDefault="003B1FD4" w:rsidP="00303184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</w:tbl>
    <w:p w:rsidR="003B1FD4" w:rsidRPr="00CD11E0" w:rsidRDefault="003B1FD4" w:rsidP="003B1FD4">
      <w:pPr>
        <w:spacing w:line="360" w:lineRule="auto"/>
        <w:rPr>
          <w:rFonts w:hint="eastAsia"/>
        </w:rPr>
      </w:pPr>
    </w:p>
    <w:p w:rsidR="00596A0C" w:rsidRDefault="00596A0C">
      <w:pPr>
        <w:rPr>
          <w:rFonts w:hint="eastAsia"/>
        </w:rPr>
      </w:pPr>
    </w:p>
    <w:p w:rsidR="003B1FD4" w:rsidRDefault="003B1FD4">
      <w:pPr>
        <w:rPr>
          <w:rFonts w:hint="eastAsia"/>
        </w:rPr>
      </w:pPr>
    </w:p>
    <w:p w:rsidR="003B1FD4" w:rsidRDefault="003B1FD4">
      <w:pPr>
        <w:rPr>
          <w:rFonts w:hint="eastAsia"/>
        </w:rPr>
      </w:pPr>
    </w:p>
    <w:p w:rsidR="003B1FD4" w:rsidRDefault="003B1FD4">
      <w:pPr>
        <w:rPr>
          <w:rFonts w:hint="eastAsia"/>
        </w:rPr>
      </w:pPr>
    </w:p>
    <w:p w:rsidR="003B1FD4" w:rsidRDefault="003B1FD4">
      <w:pPr>
        <w:rPr>
          <w:rFonts w:hint="eastAsia"/>
        </w:rPr>
      </w:pPr>
    </w:p>
    <w:p w:rsidR="003B1FD4" w:rsidRDefault="003B1FD4">
      <w:pPr>
        <w:rPr>
          <w:rFonts w:hint="eastAsia"/>
        </w:rPr>
      </w:pPr>
    </w:p>
    <w:p w:rsidR="003B1FD4" w:rsidRDefault="003B1FD4">
      <w:pPr>
        <w:rPr>
          <w:rFonts w:hint="eastAsia"/>
        </w:rPr>
      </w:pPr>
    </w:p>
    <w:p w:rsidR="003B1FD4" w:rsidRPr="003B1FD4" w:rsidRDefault="003B1FD4">
      <w:pPr>
        <w:rPr>
          <w:rFonts w:hint="eastAsia"/>
        </w:rPr>
      </w:pPr>
    </w:p>
    <w:p w:rsidR="003E4486" w:rsidRPr="006D68DC" w:rsidRDefault="003E4486">
      <w:pPr>
        <w:rPr>
          <w:rFonts w:hint="eastAsia"/>
        </w:rPr>
      </w:pPr>
    </w:p>
    <w:sectPr w:rsidR="003E4486" w:rsidRPr="006D68DC">
      <w:footerReference w:type="even" r:id="rId7"/>
      <w:footerReference w:type="default" r:id="rId8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C8" w:rsidRDefault="00F602C8">
      <w:r>
        <w:separator/>
      </w:r>
    </w:p>
  </w:endnote>
  <w:endnote w:type="continuationSeparator" w:id="0">
    <w:p w:rsidR="00F602C8" w:rsidRDefault="00F6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AF28C5" w:rsidRDefault="00AF28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F52CE">
      <w:rPr>
        <w:rStyle w:val="a3"/>
        <w:noProof/>
      </w:rPr>
      <w:t>1</w:t>
    </w:r>
    <w:r>
      <w:fldChar w:fldCharType="end"/>
    </w:r>
  </w:p>
  <w:p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C8" w:rsidRDefault="00F602C8">
      <w:r>
        <w:separator/>
      </w:r>
    </w:p>
  </w:footnote>
  <w:footnote w:type="continuationSeparator" w:id="0">
    <w:p w:rsidR="00F602C8" w:rsidRDefault="00F60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attachedTemplate r:id="rId1"/>
  <w:stylePaneFormatFilter w:val="3F01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162322"/>
    <w:rsid w:val="001D3FD4"/>
    <w:rsid w:val="002049E0"/>
    <w:rsid w:val="00283DDB"/>
    <w:rsid w:val="00303184"/>
    <w:rsid w:val="00363E8D"/>
    <w:rsid w:val="00395BEE"/>
    <w:rsid w:val="003B1FD4"/>
    <w:rsid w:val="003B2994"/>
    <w:rsid w:val="003E4486"/>
    <w:rsid w:val="00496A96"/>
    <w:rsid w:val="004B05AB"/>
    <w:rsid w:val="005112F4"/>
    <w:rsid w:val="005954E5"/>
    <w:rsid w:val="00596A0C"/>
    <w:rsid w:val="006D68DC"/>
    <w:rsid w:val="0079573A"/>
    <w:rsid w:val="00817E1A"/>
    <w:rsid w:val="00865FEE"/>
    <w:rsid w:val="008C113B"/>
    <w:rsid w:val="009A4270"/>
    <w:rsid w:val="009B027C"/>
    <w:rsid w:val="00A90824"/>
    <w:rsid w:val="00AD39C5"/>
    <w:rsid w:val="00AF28C5"/>
    <w:rsid w:val="00B462EF"/>
    <w:rsid w:val="00BA5562"/>
    <w:rsid w:val="00BB42D1"/>
    <w:rsid w:val="00BF4BB1"/>
    <w:rsid w:val="00D276A2"/>
    <w:rsid w:val="00D97CB1"/>
    <w:rsid w:val="00E23D12"/>
    <w:rsid w:val="00E338FE"/>
    <w:rsid w:val="00E86C8F"/>
    <w:rsid w:val="00EC0D8F"/>
    <w:rsid w:val="00EF52CE"/>
    <w:rsid w:val="00F116E5"/>
    <w:rsid w:val="00F602C8"/>
    <w:rsid w:val="00FC3BF3"/>
    <w:rsid w:val="00FC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93</Words>
  <Characters>536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creator>指導委員会</dc:creator>
  <cp:lastModifiedBy>kanaLenovo</cp:lastModifiedBy>
  <cp:revision>2</cp:revision>
  <cp:lastPrinted>1999-05-08T20:19:00Z</cp:lastPrinted>
  <dcterms:created xsi:type="dcterms:W3CDTF">2019-06-08T08:54:00Z</dcterms:created>
  <dcterms:modified xsi:type="dcterms:W3CDTF">2019-06-08T08:54:00Z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